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1302812086"/>
        <w:placeholder>
          <w:docPart w:val="72DC7B5809694D83BC0026D1E2EC31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B266727" w14:textId="56F528F7" w:rsidR="00E95684" w:rsidRDefault="00184D88" w:rsidP="00184D88">
          <w:pPr>
            <w:pStyle w:val="Title"/>
          </w:pPr>
          <w:r>
            <w:t>Position Description</w:t>
          </w:r>
        </w:p>
      </w:sdtContent>
    </w:sdt>
    <w:tbl>
      <w:tblPr>
        <w:tblStyle w:val="TableGrid"/>
        <w:tblW w:w="5000" w:type="pct"/>
        <w:tblBorders>
          <w:top w:val="single" w:sz="4" w:space="0" w:color="F78F29" w:themeColor="text2"/>
          <w:left w:val="single" w:sz="4" w:space="0" w:color="F78F29" w:themeColor="text2"/>
          <w:bottom w:val="single" w:sz="4" w:space="0" w:color="F78F29" w:themeColor="text2"/>
          <w:right w:val="single" w:sz="4" w:space="0" w:color="F78F29" w:themeColor="text2"/>
          <w:insideH w:val="single" w:sz="4" w:space="0" w:color="F78F29" w:themeColor="text2"/>
          <w:insideV w:val="single" w:sz="4" w:space="0" w:color="F78F29" w:themeColor="text2"/>
        </w:tblBorders>
        <w:tblLook w:val="04A0" w:firstRow="1" w:lastRow="0" w:firstColumn="1" w:lastColumn="0" w:noHBand="0" w:noVBand="1"/>
      </w:tblPr>
      <w:tblGrid>
        <w:gridCol w:w="4456"/>
        <w:gridCol w:w="5172"/>
      </w:tblGrid>
      <w:tr w:rsidR="00184D88" w:rsidRPr="00184D88" w14:paraId="6E49B886" w14:textId="77777777" w:rsidTr="00184D88">
        <w:tc>
          <w:tcPr>
            <w:tcW w:w="5000" w:type="pct"/>
            <w:gridSpan w:val="2"/>
            <w:shd w:val="clear" w:color="auto" w:fill="F78F29" w:themeFill="text2"/>
            <w:hideMark/>
          </w:tcPr>
          <w:p w14:paraId="449A4B5B" w14:textId="2F57C19E" w:rsidR="00184D88" w:rsidRPr="00184D88" w:rsidRDefault="00184D88" w:rsidP="00184D88">
            <w:pPr>
              <w:spacing w:line="259" w:lineRule="auto"/>
              <w:rPr>
                <w:lang w:val="en-US"/>
              </w:rPr>
            </w:pPr>
          </w:p>
        </w:tc>
      </w:tr>
      <w:tr w:rsidR="00184D88" w:rsidRPr="00184D88" w14:paraId="069D6EA5" w14:textId="77777777" w:rsidTr="00184D88">
        <w:trPr>
          <w:trHeight w:val="112"/>
        </w:trPr>
        <w:tc>
          <w:tcPr>
            <w:tcW w:w="2314" w:type="pct"/>
          </w:tcPr>
          <w:p w14:paraId="1D38DE0C" w14:textId="77777777" w:rsidR="00184D88" w:rsidRPr="00184D88" w:rsidRDefault="00184D88" w:rsidP="00184D88">
            <w:pPr>
              <w:pStyle w:val="Heading2"/>
              <w:spacing w:before="120" w:after="120"/>
              <w:rPr>
                <w:lang w:val="en-US"/>
              </w:rPr>
            </w:pPr>
            <w:r w:rsidRPr="00184D88">
              <w:rPr>
                <w:lang w:val="en-US"/>
              </w:rPr>
              <w:t xml:space="preserve">Position Title:  </w:t>
            </w:r>
          </w:p>
          <w:p w14:paraId="18E0CDC3" w14:textId="702E59E1" w:rsidR="00184D88" w:rsidRPr="00184D88" w:rsidRDefault="00184D88" w:rsidP="00184D88">
            <w:pPr>
              <w:spacing w:before="120" w:after="120" w:line="259" w:lineRule="auto"/>
              <w:rPr>
                <w:lang w:val="en-US"/>
              </w:rPr>
            </w:pPr>
            <w:r w:rsidRPr="00184D88">
              <w:rPr>
                <w:rStyle w:val="Heading3Char"/>
                <w:color w:val="F78F29" w:themeColor="text2"/>
                <w:lang w:val="en-US"/>
              </w:rPr>
              <w:t>AWARD LEVEL</w:t>
            </w:r>
            <w:r w:rsidRPr="00184D88">
              <w:rPr>
                <w:color w:val="F78F29" w:themeColor="text2"/>
                <w:lang w:val="en-US"/>
              </w:rPr>
              <w:t xml:space="preserve"> </w:t>
            </w:r>
          </w:p>
        </w:tc>
        <w:tc>
          <w:tcPr>
            <w:tcW w:w="2686" w:type="pct"/>
            <w:hideMark/>
          </w:tcPr>
          <w:p w14:paraId="03425E5A" w14:textId="77777777" w:rsidR="00184D88" w:rsidRPr="00184D88" w:rsidRDefault="00184D88" w:rsidP="00184D88">
            <w:pPr>
              <w:pStyle w:val="Heading2"/>
              <w:spacing w:before="120" w:after="120"/>
              <w:rPr>
                <w:lang w:val="en-US"/>
              </w:rPr>
            </w:pPr>
            <w:r w:rsidRPr="00184D88">
              <w:rPr>
                <w:lang w:val="en-US"/>
              </w:rPr>
              <w:t xml:space="preserve">Name: </w:t>
            </w:r>
          </w:p>
          <w:p w14:paraId="242A5220" w14:textId="3D3AEFCB" w:rsidR="00184D88" w:rsidRPr="00184D88" w:rsidRDefault="00184D88" w:rsidP="00184D88">
            <w:pPr>
              <w:spacing w:before="120" w:after="120"/>
              <w:rPr>
                <w:lang w:val="en-US"/>
              </w:rPr>
            </w:pPr>
          </w:p>
        </w:tc>
      </w:tr>
      <w:tr w:rsidR="00184D88" w:rsidRPr="00184D88" w14:paraId="01549573" w14:textId="77777777" w:rsidTr="00184D88">
        <w:trPr>
          <w:trHeight w:val="112"/>
        </w:trPr>
        <w:tc>
          <w:tcPr>
            <w:tcW w:w="2314" w:type="pct"/>
          </w:tcPr>
          <w:p w14:paraId="60AA7254" w14:textId="77777777" w:rsidR="00184D88" w:rsidRPr="00184D88" w:rsidRDefault="00184D88" w:rsidP="00184D88">
            <w:pPr>
              <w:pStyle w:val="Heading2"/>
              <w:spacing w:before="120" w:after="120"/>
              <w:rPr>
                <w:lang w:val="en-US"/>
              </w:rPr>
            </w:pPr>
            <w:r w:rsidRPr="00184D88">
              <w:rPr>
                <w:lang w:val="en-US"/>
              </w:rPr>
              <w:t xml:space="preserve">Reports To: </w:t>
            </w:r>
          </w:p>
          <w:p w14:paraId="0393EB22" w14:textId="190E1DAF" w:rsidR="00184D88" w:rsidRPr="00184D88" w:rsidRDefault="00184D88" w:rsidP="00184D88">
            <w:pPr>
              <w:spacing w:before="120" w:after="120"/>
              <w:rPr>
                <w:lang w:val="en-US"/>
              </w:rPr>
            </w:pPr>
          </w:p>
        </w:tc>
        <w:tc>
          <w:tcPr>
            <w:tcW w:w="2686" w:type="pct"/>
            <w:hideMark/>
          </w:tcPr>
          <w:p w14:paraId="5CB01D0A" w14:textId="77777777" w:rsidR="00184D88" w:rsidRPr="00184D88" w:rsidRDefault="00184D88" w:rsidP="00184D88">
            <w:pPr>
              <w:pStyle w:val="Heading2"/>
              <w:spacing w:before="120" w:after="120"/>
              <w:rPr>
                <w:lang w:val="en-US"/>
              </w:rPr>
            </w:pPr>
            <w:r w:rsidRPr="00184D88">
              <w:rPr>
                <w:lang w:val="en-US"/>
              </w:rPr>
              <w:t xml:space="preserve">Direct Reports: </w:t>
            </w:r>
          </w:p>
          <w:p w14:paraId="6B56F07B" w14:textId="7AAAB936" w:rsidR="00184D88" w:rsidRPr="00184D88" w:rsidRDefault="00184D88" w:rsidP="00184D88">
            <w:pPr>
              <w:spacing w:before="120" w:after="120"/>
              <w:rPr>
                <w:lang w:val="en-US"/>
              </w:rPr>
            </w:pPr>
          </w:p>
        </w:tc>
      </w:tr>
      <w:tr w:rsidR="00184D88" w:rsidRPr="00184D88" w14:paraId="0E4AA5C2" w14:textId="77777777" w:rsidTr="00184D88">
        <w:tc>
          <w:tcPr>
            <w:tcW w:w="5000" w:type="pct"/>
            <w:gridSpan w:val="2"/>
            <w:shd w:val="clear" w:color="auto" w:fill="F78F29" w:themeFill="text2"/>
            <w:hideMark/>
          </w:tcPr>
          <w:p w14:paraId="24F60C82" w14:textId="77777777" w:rsidR="00184D88" w:rsidRPr="00184D88" w:rsidRDefault="00184D88" w:rsidP="00184D88">
            <w:pPr>
              <w:pStyle w:val="Heading1"/>
            </w:pPr>
            <w:r w:rsidRPr="00184D88">
              <w:t>Job Purpose</w:t>
            </w:r>
          </w:p>
        </w:tc>
      </w:tr>
      <w:tr w:rsidR="00184D88" w:rsidRPr="00184D88" w14:paraId="6C8E530C" w14:textId="77777777" w:rsidTr="00184D88">
        <w:tc>
          <w:tcPr>
            <w:tcW w:w="5000" w:type="pct"/>
            <w:gridSpan w:val="2"/>
          </w:tcPr>
          <w:p w14:paraId="60C5A9E0" w14:textId="5B3476CE" w:rsidR="00184D88" w:rsidRPr="00184D88" w:rsidRDefault="00184D88" w:rsidP="00184D88">
            <w:pPr>
              <w:spacing w:before="120" w:after="120" w:line="259" w:lineRule="auto"/>
              <w:rPr>
                <w:lang w:val="en-US"/>
              </w:rPr>
            </w:pPr>
          </w:p>
          <w:p w14:paraId="1A12E6E2" w14:textId="77777777" w:rsidR="00184D88" w:rsidRPr="00184D88" w:rsidRDefault="00184D88" w:rsidP="00184D88">
            <w:pPr>
              <w:spacing w:line="259" w:lineRule="auto"/>
              <w:rPr>
                <w:lang w:val="en-US"/>
              </w:rPr>
            </w:pPr>
          </w:p>
          <w:p w14:paraId="6230287E" w14:textId="77777777" w:rsidR="00184D88" w:rsidRPr="00184D88" w:rsidRDefault="00184D88" w:rsidP="00184D88">
            <w:pPr>
              <w:spacing w:line="259" w:lineRule="auto"/>
              <w:rPr>
                <w:lang w:val="en-US"/>
              </w:rPr>
            </w:pPr>
          </w:p>
        </w:tc>
      </w:tr>
      <w:tr w:rsidR="00184D88" w:rsidRPr="00184D88" w14:paraId="593EC19E" w14:textId="77777777" w:rsidTr="00184D88">
        <w:tc>
          <w:tcPr>
            <w:tcW w:w="5000" w:type="pct"/>
            <w:gridSpan w:val="2"/>
            <w:shd w:val="clear" w:color="auto" w:fill="F78F29" w:themeFill="text2"/>
            <w:hideMark/>
          </w:tcPr>
          <w:p w14:paraId="2B14D511" w14:textId="77777777" w:rsidR="00184D88" w:rsidRPr="00184D88" w:rsidRDefault="00184D88" w:rsidP="00184D88">
            <w:pPr>
              <w:pStyle w:val="Heading1"/>
            </w:pPr>
            <w:r w:rsidRPr="00184D88">
              <w:t>Skills, Experience and Qualifications</w:t>
            </w:r>
          </w:p>
        </w:tc>
      </w:tr>
      <w:tr w:rsidR="00184D88" w:rsidRPr="00184D88" w14:paraId="15181A47" w14:textId="77777777" w:rsidTr="00184D88">
        <w:tc>
          <w:tcPr>
            <w:tcW w:w="5000" w:type="pct"/>
            <w:gridSpan w:val="2"/>
            <w:hideMark/>
          </w:tcPr>
          <w:p w14:paraId="5796BF6F" w14:textId="77777777" w:rsidR="00184D88" w:rsidRPr="00184D88" w:rsidRDefault="00184D88" w:rsidP="00184D88">
            <w:pPr>
              <w:numPr>
                <w:ilvl w:val="0"/>
                <w:numId w:val="7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4D3AFAE3" w14:textId="77777777" w:rsidR="00184D88" w:rsidRPr="00184D88" w:rsidRDefault="00184D88" w:rsidP="00184D88">
            <w:pPr>
              <w:numPr>
                <w:ilvl w:val="0"/>
                <w:numId w:val="7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6AB7B014" w14:textId="77777777" w:rsidR="00184D88" w:rsidRPr="00184D88" w:rsidRDefault="00184D88" w:rsidP="00184D88">
            <w:pPr>
              <w:numPr>
                <w:ilvl w:val="0"/>
                <w:numId w:val="7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23EAD266" w14:textId="77777777" w:rsidR="00184D88" w:rsidRPr="00184D88" w:rsidRDefault="00184D88" w:rsidP="00184D88">
            <w:pPr>
              <w:numPr>
                <w:ilvl w:val="0"/>
                <w:numId w:val="7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02965273" w14:textId="77777777" w:rsidR="00184D88" w:rsidRPr="00184D88" w:rsidRDefault="00184D88" w:rsidP="00184D88">
            <w:pPr>
              <w:numPr>
                <w:ilvl w:val="0"/>
                <w:numId w:val="7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5BE5AC84" w14:textId="77777777" w:rsidR="00184D88" w:rsidRPr="00184D88" w:rsidRDefault="00184D88" w:rsidP="00184D88">
            <w:pPr>
              <w:numPr>
                <w:ilvl w:val="0"/>
                <w:numId w:val="7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</w:tc>
      </w:tr>
      <w:tr w:rsidR="00184D88" w:rsidRPr="00184D88" w14:paraId="29BCD7B3" w14:textId="77777777" w:rsidTr="00184D88">
        <w:tc>
          <w:tcPr>
            <w:tcW w:w="5000" w:type="pct"/>
            <w:gridSpan w:val="2"/>
            <w:shd w:val="clear" w:color="auto" w:fill="F78F29" w:themeFill="text2"/>
            <w:hideMark/>
          </w:tcPr>
          <w:p w14:paraId="58B4C380" w14:textId="77777777" w:rsidR="00184D88" w:rsidRPr="00184D88" w:rsidRDefault="00184D88" w:rsidP="00184D88">
            <w:pPr>
              <w:spacing w:line="259" w:lineRule="auto"/>
              <w:rPr>
                <w:lang w:val="en-US"/>
              </w:rPr>
            </w:pPr>
            <w:r w:rsidRPr="00184D88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US"/>
              </w:rPr>
              <w:t>Responsibilities</w:t>
            </w:r>
          </w:p>
        </w:tc>
      </w:tr>
      <w:tr w:rsidR="00184D88" w:rsidRPr="00184D88" w14:paraId="386862AD" w14:textId="77777777" w:rsidTr="00184D88">
        <w:tc>
          <w:tcPr>
            <w:tcW w:w="5000" w:type="pct"/>
            <w:gridSpan w:val="2"/>
          </w:tcPr>
          <w:p w14:paraId="4CABAB78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70DDF255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0DA69B9F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4BACD63D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40A3B3D5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6336CBC4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483412CB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10C1C180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74291779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67768433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48BA937C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38B8D8A9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265C925B" w14:textId="77777777" w:rsidR="00184D88" w:rsidRPr="00184D88" w:rsidRDefault="00184D88" w:rsidP="00184D88">
            <w:pPr>
              <w:numPr>
                <w:ilvl w:val="0"/>
                <w:numId w:val="8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</w:t>
            </w:r>
          </w:p>
          <w:p w14:paraId="4867610F" w14:textId="77777777" w:rsidR="00184D88" w:rsidRPr="00184D88" w:rsidRDefault="00184D88" w:rsidP="00184D88">
            <w:pPr>
              <w:numPr>
                <w:ilvl w:val="0"/>
                <w:numId w:val="4"/>
              </w:numPr>
              <w:spacing w:line="259" w:lineRule="auto"/>
              <w:ind w:left="714" w:hanging="357"/>
              <w:rPr>
                <w:lang w:val="en-US"/>
              </w:rPr>
            </w:pPr>
            <w:r w:rsidRPr="00184D88">
              <w:rPr>
                <w:lang w:val="en-US"/>
              </w:rPr>
              <w:t xml:space="preserve"> Other tasks and duties as required by the Employer that are within the employees’ skill level.</w:t>
            </w:r>
          </w:p>
          <w:p w14:paraId="41035889" w14:textId="77777777" w:rsidR="00184D88" w:rsidRPr="00184D88" w:rsidRDefault="00184D88" w:rsidP="00184D88">
            <w:pPr>
              <w:spacing w:line="259" w:lineRule="auto"/>
              <w:rPr>
                <w:lang w:val="en-US"/>
              </w:rPr>
            </w:pPr>
          </w:p>
        </w:tc>
      </w:tr>
    </w:tbl>
    <w:p w14:paraId="1631668C" w14:textId="377A5B63" w:rsidR="00184D88" w:rsidRDefault="00184D88" w:rsidP="00184D8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547"/>
        <w:gridCol w:w="732"/>
        <w:gridCol w:w="3079"/>
      </w:tblGrid>
      <w:tr w:rsidR="00184D88" w14:paraId="7012754A" w14:textId="77777777" w:rsidTr="00184D88">
        <w:trPr>
          <w:trHeight w:val="567"/>
        </w:trPr>
        <w:tc>
          <w:tcPr>
            <w:tcW w:w="662" w:type="pct"/>
            <w:tcBorders>
              <w:right w:val="single" w:sz="4" w:space="0" w:color="F78F29" w:themeColor="text2"/>
            </w:tcBorders>
            <w:vAlign w:val="center"/>
          </w:tcPr>
          <w:p w14:paraId="5971D6A3" w14:textId="00FDD753" w:rsidR="00184D88" w:rsidRPr="001E3045" w:rsidRDefault="00184D88" w:rsidP="007F0F34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4338" w:type="pct"/>
            <w:gridSpan w:val="3"/>
            <w:tcBorders>
              <w:top w:val="single" w:sz="4" w:space="0" w:color="F78F29" w:themeColor="text2"/>
              <w:left w:val="single" w:sz="4" w:space="0" w:color="F78F29" w:themeColor="text2"/>
              <w:bottom w:val="single" w:sz="4" w:space="0" w:color="F78F29" w:themeColor="text2"/>
              <w:right w:val="single" w:sz="4" w:space="0" w:color="F78F29" w:themeColor="text2"/>
            </w:tcBorders>
            <w:vAlign w:val="center"/>
          </w:tcPr>
          <w:p w14:paraId="7F4408CC" w14:textId="77777777" w:rsidR="00184D88" w:rsidRDefault="00184D88" w:rsidP="007F0F34">
            <w:pPr>
              <w:rPr>
                <w:lang w:val="en-US"/>
              </w:rPr>
            </w:pPr>
          </w:p>
        </w:tc>
      </w:tr>
      <w:tr w:rsidR="00184D88" w14:paraId="33387E48" w14:textId="77777777" w:rsidTr="00184D88">
        <w:trPr>
          <w:trHeight w:val="850"/>
        </w:trPr>
        <w:tc>
          <w:tcPr>
            <w:tcW w:w="662" w:type="pct"/>
            <w:tcBorders>
              <w:right w:val="single" w:sz="4" w:space="0" w:color="F78F29" w:themeColor="text2"/>
            </w:tcBorders>
            <w:vAlign w:val="center"/>
          </w:tcPr>
          <w:p w14:paraId="0F2A8967" w14:textId="77777777" w:rsidR="00184D88" w:rsidRDefault="00184D88" w:rsidP="007F0F34">
            <w:pPr>
              <w:rPr>
                <w:lang w:val="en-US"/>
              </w:rPr>
            </w:pPr>
            <w:r w:rsidRPr="001E3045">
              <w:rPr>
                <w:lang w:val="en-US"/>
              </w:rPr>
              <w:t>Signature</w:t>
            </w:r>
            <w:r>
              <w:rPr>
                <w:lang w:val="en-US"/>
              </w:rPr>
              <w:t>:</w:t>
            </w:r>
          </w:p>
        </w:tc>
        <w:tc>
          <w:tcPr>
            <w:tcW w:w="2360" w:type="pct"/>
            <w:tcBorders>
              <w:top w:val="single" w:sz="4" w:space="0" w:color="F78F29" w:themeColor="text2"/>
              <w:left w:val="single" w:sz="4" w:space="0" w:color="F78F29" w:themeColor="text2"/>
              <w:bottom w:val="single" w:sz="4" w:space="0" w:color="F78F29" w:themeColor="text2"/>
              <w:right w:val="single" w:sz="4" w:space="0" w:color="F78F29" w:themeColor="text2"/>
            </w:tcBorders>
            <w:vAlign w:val="center"/>
          </w:tcPr>
          <w:p w14:paraId="6DE5EF16" w14:textId="77777777" w:rsidR="00184D88" w:rsidRDefault="00184D88" w:rsidP="007F0F34">
            <w:pPr>
              <w:rPr>
                <w:lang w:val="en-US"/>
              </w:rPr>
            </w:pPr>
          </w:p>
        </w:tc>
        <w:tc>
          <w:tcPr>
            <w:tcW w:w="380" w:type="pct"/>
            <w:tcBorders>
              <w:left w:val="single" w:sz="4" w:space="0" w:color="F78F29" w:themeColor="text2"/>
              <w:right w:val="single" w:sz="4" w:space="0" w:color="F78F29" w:themeColor="text2"/>
            </w:tcBorders>
            <w:vAlign w:val="center"/>
          </w:tcPr>
          <w:p w14:paraId="29120173" w14:textId="77777777" w:rsidR="00184D88" w:rsidRDefault="00184D88" w:rsidP="007F0F34">
            <w:pPr>
              <w:rPr>
                <w:lang w:val="en-US"/>
              </w:rPr>
            </w:pPr>
            <w:r w:rsidRPr="001E3045">
              <w:rPr>
                <w:lang w:val="en-US"/>
              </w:rPr>
              <w:t>Date</w:t>
            </w:r>
            <w:r>
              <w:rPr>
                <w:lang w:val="en-US"/>
              </w:rPr>
              <w:t>:</w:t>
            </w:r>
          </w:p>
        </w:tc>
        <w:tc>
          <w:tcPr>
            <w:tcW w:w="1598" w:type="pct"/>
            <w:tcBorders>
              <w:top w:val="single" w:sz="4" w:space="0" w:color="F78F29" w:themeColor="text2"/>
              <w:left w:val="single" w:sz="4" w:space="0" w:color="F78F29" w:themeColor="text2"/>
              <w:bottom w:val="single" w:sz="4" w:space="0" w:color="F78F29" w:themeColor="text2"/>
              <w:right w:val="single" w:sz="4" w:space="0" w:color="F78F29" w:themeColor="text2"/>
            </w:tcBorders>
            <w:vAlign w:val="center"/>
          </w:tcPr>
          <w:p w14:paraId="32CE6654" w14:textId="77777777" w:rsidR="00184D88" w:rsidRDefault="00184D88" w:rsidP="007F0F34">
            <w:pPr>
              <w:rPr>
                <w:lang w:val="en-US"/>
              </w:rPr>
            </w:pPr>
          </w:p>
        </w:tc>
      </w:tr>
    </w:tbl>
    <w:p w14:paraId="6C10BEBA" w14:textId="77777777" w:rsidR="00184D88" w:rsidRPr="00184D88" w:rsidRDefault="00184D88" w:rsidP="00184D88"/>
    <w:sectPr w:rsidR="00184D88" w:rsidRPr="00184D88" w:rsidSect="00CD4DB9">
      <w:headerReference w:type="default" r:id="rId10"/>
      <w:footerReference w:type="default" r:id="rId11"/>
      <w:pgSz w:w="11906" w:h="16838"/>
      <w:pgMar w:top="209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CE23B" w14:textId="77777777" w:rsidR="00184D88" w:rsidRDefault="00184D88" w:rsidP="00CD4DB9">
      <w:pPr>
        <w:spacing w:after="0" w:line="240" w:lineRule="auto"/>
      </w:pPr>
      <w:r>
        <w:separator/>
      </w:r>
    </w:p>
  </w:endnote>
  <w:endnote w:type="continuationSeparator" w:id="0">
    <w:p w14:paraId="6E4CD100" w14:textId="77777777" w:rsidR="00184D88" w:rsidRDefault="00184D88" w:rsidP="00CD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Light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Digitalt">
    <w:altName w:val="Calibri"/>
    <w:panose1 w:val="00000000000000000000"/>
    <w:charset w:val="00"/>
    <w:family w:val="modern"/>
    <w:notTrueType/>
    <w:pitch w:val="variable"/>
    <w:sig w:usb0="2000006F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14D9" w14:textId="77777777" w:rsidR="00BE5D41" w:rsidRDefault="00BE5D4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BEE9A7" wp14:editId="4E167120">
              <wp:simplePos x="0" y="0"/>
              <wp:positionH relativeFrom="page">
                <wp:posOffset>720090</wp:posOffset>
              </wp:positionH>
              <wp:positionV relativeFrom="bottomMargin">
                <wp:posOffset>100330</wp:posOffset>
              </wp:positionV>
              <wp:extent cx="6172200" cy="27622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6225"/>
                        <a:chOff x="0" y="0"/>
                        <a:chExt cx="6172200" cy="27622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EC113" w14:textId="1A8DE811" w:rsidR="00BE5D41" w:rsidRDefault="00DD7C30" w:rsidP="00184D88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rStyle w:val="SubtitleChar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ubtitleChar"/>
                                </w:rPr>
                              </w:sdtEndPr>
                              <w:sdtContent>
                                <w:r w:rsidR="00184D88">
                                  <w:rPr>
                                    <w:rStyle w:val="SubtitleChar"/>
                                  </w:rPr>
                                  <w:t>Position Description</w:t>
                                </w:r>
                              </w:sdtContent>
                            </w:sdt>
                            <w:r w:rsidR="00BE5D4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BE5D41" w:rsidRPr="006747F8">
                              <w:rPr>
                                <w:rStyle w:val="SubtitleChar"/>
                                <w:color w:val="FFFFFF" w:themeColor="background1"/>
                              </w:rPr>
                              <w:t>|</w:t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t xml:space="preserve"> </w:t>
                            </w:r>
                            <w:r w:rsidR="00BE5D41">
                              <w:rPr>
                                <w:rStyle w:val="SubtitleChar"/>
                                <w:color w:val="FFFFFF" w:themeColor="background1"/>
                              </w:rPr>
                              <w:t>©</w:t>
                            </w:r>
                            <w:r w:rsidR="00BE5D41" w:rsidRPr="006747F8">
                              <w:rPr>
                                <w:rStyle w:val="SubtitleChar"/>
                                <w:color w:val="FFFFFF" w:themeColor="background1"/>
                              </w:rPr>
                              <w:t> Copyright CHRRUP Limited</w:t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t xml:space="preserve"> | Page </w:t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fldChar w:fldCharType="begin"/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instrText xml:space="preserve"> PAGE  \* Arabic  \* MERGEFORMAT </w:instrText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fldChar w:fldCharType="separate"/>
                            </w:r>
                            <w:r w:rsidR="00184D88">
                              <w:rPr>
                                <w:rStyle w:val="SubtitleChar"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fldChar w:fldCharType="end"/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t xml:space="preserve"> of </w:t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fldChar w:fldCharType="begin"/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instrText xml:space="preserve"> NUMPAGES  \* Arabic  \* MERGEFORMAT </w:instrText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fldChar w:fldCharType="separate"/>
                            </w:r>
                            <w:r w:rsidR="00184D88">
                              <w:rPr>
                                <w:rStyle w:val="SubtitleChar"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="00184D88">
                              <w:rPr>
                                <w:rStyle w:val="SubtitleChar"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BEE9A7" id="Group 164" o:spid="_x0000_s1026" style="position:absolute;margin-left:56.7pt;margin-top:7.9pt;width:486pt;height:21.75pt;z-index:251661312;mso-position-horizontal-relative:page;mso-position-vertical-relative:bottom-margin-area" coordsize="6172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DFEC113" w14:textId="1A8DE811" w:rsidR="00BE5D41" w:rsidRDefault="00DD7C30" w:rsidP="00184D88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rStyle w:val="SubtitleChar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SubtitleChar"/>
                          </w:rPr>
                        </w:sdtEndPr>
                        <w:sdtContent>
                          <w:r w:rsidR="00184D88">
                            <w:rPr>
                              <w:rStyle w:val="SubtitleChar"/>
                            </w:rPr>
                            <w:t>Position Description</w:t>
                          </w:r>
                        </w:sdtContent>
                      </w:sdt>
                      <w:r w:rsidR="00BE5D4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="00BE5D41" w:rsidRPr="006747F8">
                        <w:rPr>
                          <w:rStyle w:val="SubtitleChar"/>
                          <w:color w:val="FFFFFF" w:themeColor="background1"/>
                        </w:rPr>
                        <w:t>|</w:t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t xml:space="preserve"> </w:t>
                      </w:r>
                      <w:r w:rsidR="00BE5D41">
                        <w:rPr>
                          <w:rStyle w:val="SubtitleChar"/>
                          <w:color w:val="FFFFFF" w:themeColor="background1"/>
                        </w:rPr>
                        <w:t>©</w:t>
                      </w:r>
                      <w:r w:rsidR="00BE5D41" w:rsidRPr="006747F8">
                        <w:rPr>
                          <w:rStyle w:val="SubtitleChar"/>
                          <w:color w:val="FFFFFF" w:themeColor="background1"/>
                        </w:rPr>
                        <w:t> Copyright CHRRUP Limited</w:t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t xml:space="preserve"> | Page </w:t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fldChar w:fldCharType="begin"/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instrText xml:space="preserve"> PAGE  \* Arabic  \* MERGEFORMAT </w:instrText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fldChar w:fldCharType="separate"/>
                      </w:r>
                      <w:r w:rsidR="00184D88">
                        <w:rPr>
                          <w:rStyle w:val="SubtitleChar"/>
                          <w:noProof/>
                          <w:color w:val="FFFFFF" w:themeColor="background1"/>
                        </w:rPr>
                        <w:t>1</w:t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fldChar w:fldCharType="end"/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t xml:space="preserve"> of </w:t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fldChar w:fldCharType="begin"/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instrText xml:space="preserve"> NUMPAGES  \* Arabic  \* MERGEFORMAT </w:instrText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fldChar w:fldCharType="separate"/>
                      </w:r>
                      <w:r w:rsidR="00184D88">
                        <w:rPr>
                          <w:rStyle w:val="SubtitleChar"/>
                          <w:noProof/>
                          <w:color w:val="FFFFFF" w:themeColor="background1"/>
                        </w:rPr>
                        <w:t>1</w:t>
                      </w:r>
                      <w:r w:rsidR="00184D88">
                        <w:rPr>
                          <w:rStyle w:val="SubtitleChar"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FFC1C" w14:textId="77777777" w:rsidR="00184D88" w:rsidRDefault="00184D88" w:rsidP="00CD4DB9">
      <w:pPr>
        <w:spacing w:after="0" w:line="240" w:lineRule="auto"/>
      </w:pPr>
      <w:r>
        <w:separator/>
      </w:r>
    </w:p>
  </w:footnote>
  <w:footnote w:type="continuationSeparator" w:id="0">
    <w:p w14:paraId="60E43784" w14:textId="77777777" w:rsidR="00184D88" w:rsidRDefault="00184D88" w:rsidP="00CD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2418A" w14:textId="77777777" w:rsidR="00CD4DB9" w:rsidRDefault="00CD4DB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03A705" wp14:editId="5C2B49E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03200" cy="10692000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54pt;height:36pt" o:bullet="t">
        <v:imagedata r:id="rId1" o:title="Smart Dot 1"/>
      </v:shape>
    </w:pict>
  </w:numPicBullet>
  <w:abstractNum w:abstractNumId="0" w15:restartNumberingAfterBreak="0">
    <w:nsid w:val="273F63DE"/>
    <w:multiLevelType w:val="hybridMultilevel"/>
    <w:tmpl w:val="957E9A6A"/>
    <w:lvl w:ilvl="0" w:tplc="FF48FC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D2A87"/>
    <w:multiLevelType w:val="hybridMultilevel"/>
    <w:tmpl w:val="52223A46"/>
    <w:lvl w:ilvl="0" w:tplc="FF48FC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11822"/>
    <w:multiLevelType w:val="hybridMultilevel"/>
    <w:tmpl w:val="27B842BC"/>
    <w:lvl w:ilvl="0" w:tplc="FF48FC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35A3"/>
    <w:multiLevelType w:val="hybridMultilevel"/>
    <w:tmpl w:val="312CAA14"/>
    <w:lvl w:ilvl="0" w:tplc="FF48FC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008E"/>
    <w:multiLevelType w:val="hybridMultilevel"/>
    <w:tmpl w:val="C8563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27DE4"/>
    <w:multiLevelType w:val="hybridMultilevel"/>
    <w:tmpl w:val="9DB0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96612">
    <w:abstractNumId w:val="3"/>
  </w:num>
  <w:num w:numId="2" w16cid:durableId="725178440">
    <w:abstractNumId w:val="5"/>
  </w:num>
  <w:num w:numId="3" w16cid:durableId="1271742580">
    <w:abstractNumId w:val="4"/>
  </w:num>
  <w:num w:numId="4" w16cid:durableId="158234381">
    <w:abstractNumId w:val="0"/>
  </w:num>
  <w:num w:numId="5" w16cid:durableId="1080326857">
    <w:abstractNumId w:val="0"/>
  </w:num>
  <w:num w:numId="6" w16cid:durableId="697195086">
    <w:abstractNumId w:val="5"/>
  </w:num>
  <w:num w:numId="7" w16cid:durableId="992486396">
    <w:abstractNumId w:val="2"/>
  </w:num>
  <w:num w:numId="8" w16cid:durableId="399863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88"/>
    <w:rsid w:val="00184D88"/>
    <w:rsid w:val="004700D3"/>
    <w:rsid w:val="008A6C01"/>
    <w:rsid w:val="00925269"/>
    <w:rsid w:val="009B77C5"/>
    <w:rsid w:val="00AF12CE"/>
    <w:rsid w:val="00BE5D41"/>
    <w:rsid w:val="00CD4DB9"/>
    <w:rsid w:val="00D6629B"/>
    <w:rsid w:val="00DD760B"/>
    <w:rsid w:val="00DD7C30"/>
    <w:rsid w:val="00E534A4"/>
    <w:rsid w:val="00E9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5F5EFCF"/>
  <w15:chartTrackingRefBased/>
  <w15:docId w15:val="{1F225622-18BD-40BD-ABD2-9A11708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C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4D88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4D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D59A5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1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FFFF" w:themeColor="background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12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AF12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2244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D88"/>
    <w:rPr>
      <w:rFonts w:asciiTheme="majorHAnsi" w:eastAsiaTheme="majorEastAsia" w:hAnsiTheme="majorHAnsi" w:cstheme="majorBidi"/>
      <w:color w:val="FFFFFF" w:themeColor="background1"/>
      <w:sz w:val="32"/>
      <w:szCs w:val="32"/>
      <w:lang w:val="en-US"/>
    </w:rPr>
  </w:style>
  <w:style w:type="paragraph" w:styleId="NoSpacing">
    <w:name w:val="No Spacing"/>
    <w:uiPriority w:val="1"/>
    <w:qFormat/>
    <w:rsid w:val="00AF12C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84D88"/>
    <w:rPr>
      <w:rFonts w:asciiTheme="majorHAnsi" w:eastAsiaTheme="majorEastAsia" w:hAnsiTheme="majorHAnsi" w:cstheme="majorBidi"/>
      <w:color w:val="2D59A5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12CE"/>
    <w:rPr>
      <w:rFonts w:asciiTheme="majorHAnsi" w:eastAsiaTheme="majorEastAsia" w:hAnsiTheme="majorHAnsi" w:cstheme="majorBidi"/>
      <w:color w:val="FFFFFF" w:themeColor="background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12CE"/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2CE"/>
    <w:rPr>
      <w:rFonts w:asciiTheme="majorHAnsi" w:eastAsiaTheme="majorEastAsia" w:hAnsiTheme="majorHAnsi" w:cstheme="majorBidi"/>
      <w:color w:val="122444" w:themeColor="accent1" w:themeShade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F12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F78F29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2CE"/>
    <w:rPr>
      <w:rFonts w:asciiTheme="majorHAnsi" w:eastAsiaTheme="majorEastAsia" w:hAnsiTheme="majorHAnsi" w:cstheme="majorBidi"/>
      <w:color w:val="F78F29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F12CE"/>
    <w:pPr>
      <w:numPr>
        <w:ilvl w:val="1"/>
      </w:numPr>
    </w:pPr>
    <w:rPr>
      <w:rFonts w:eastAsiaTheme="minorEastAsia"/>
      <w:color w:val="2D59A5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12CE"/>
    <w:rPr>
      <w:rFonts w:eastAsiaTheme="minorEastAsia"/>
      <w:color w:val="2D59A5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AF12CE"/>
    <w:rPr>
      <w:i/>
      <w:iCs/>
      <w:color w:val="2D59A5" w:themeColor="text1"/>
    </w:rPr>
  </w:style>
  <w:style w:type="character" w:styleId="Emphasis">
    <w:name w:val="Emphasis"/>
    <w:basedOn w:val="DefaultParagraphFont"/>
    <w:uiPriority w:val="20"/>
    <w:qFormat/>
    <w:rsid w:val="00AF12CE"/>
    <w:rPr>
      <w:i/>
      <w:iCs/>
      <w:color w:val="F78F29" w:themeColor="text2"/>
    </w:rPr>
  </w:style>
  <w:style w:type="character" w:styleId="IntenseEmphasis">
    <w:name w:val="Intense Emphasis"/>
    <w:basedOn w:val="DefaultParagraphFont"/>
    <w:uiPriority w:val="21"/>
    <w:qFormat/>
    <w:rsid w:val="00AF12CE"/>
    <w:rPr>
      <w:i/>
      <w:iCs/>
      <w:color w:val="2D59A5" w:themeColor="text1"/>
    </w:rPr>
  </w:style>
  <w:style w:type="character" w:styleId="Strong">
    <w:name w:val="Strong"/>
    <w:basedOn w:val="DefaultParagraphFont"/>
    <w:uiPriority w:val="22"/>
    <w:qFormat/>
    <w:rsid w:val="00AF12CE"/>
    <w:rPr>
      <w:b/>
      <w:bCs/>
      <w:color w:val="F78F29" w:themeColor="text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F12CE"/>
    <w:pPr>
      <w:spacing w:before="200"/>
      <w:ind w:left="864" w:right="864"/>
      <w:jc w:val="center"/>
    </w:pPr>
    <w:rPr>
      <w:i/>
      <w:iCs/>
      <w:color w:val="2D59A5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12CE"/>
    <w:rPr>
      <w:i/>
      <w:iCs/>
      <w:color w:val="2D59A5" w:themeColor="text1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F12CE"/>
    <w:pPr>
      <w:pBdr>
        <w:top w:val="single" w:sz="4" w:space="10" w:color="18315C" w:themeColor="accent1"/>
        <w:bottom w:val="single" w:sz="4" w:space="10" w:color="18315C" w:themeColor="accent1"/>
      </w:pBdr>
      <w:spacing w:before="360" w:after="360"/>
      <w:ind w:left="864" w:right="864"/>
      <w:jc w:val="center"/>
    </w:pPr>
    <w:rPr>
      <w:i/>
      <w:iCs/>
      <w:color w:val="2D59A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2CE"/>
    <w:rPr>
      <w:i/>
      <w:iCs/>
      <w:color w:val="2D59A5" w:themeColor="text1"/>
    </w:rPr>
  </w:style>
  <w:style w:type="character" w:styleId="SubtleReference">
    <w:name w:val="Subtle Reference"/>
    <w:basedOn w:val="DefaultParagraphFont"/>
    <w:uiPriority w:val="31"/>
    <w:qFormat/>
    <w:rsid w:val="00AF12CE"/>
    <w:rPr>
      <w:smallCaps/>
      <w:color w:val="2D59A5" w:themeColor="text1"/>
    </w:rPr>
  </w:style>
  <w:style w:type="character" w:styleId="IntenseReference">
    <w:name w:val="Intense Reference"/>
    <w:basedOn w:val="DefaultParagraphFont"/>
    <w:uiPriority w:val="32"/>
    <w:qFormat/>
    <w:rsid w:val="00AF12CE"/>
    <w:rPr>
      <w:b/>
      <w:bCs/>
      <w:smallCaps/>
      <w:color w:val="2D59A5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AF12CE"/>
    <w:rPr>
      <w:b/>
      <w:bCs/>
      <w:i/>
      <w:iCs/>
      <w:color w:val="F78F29" w:themeColor="text2"/>
      <w:spacing w:val="5"/>
    </w:rPr>
  </w:style>
  <w:style w:type="paragraph" w:styleId="ListParagraph">
    <w:name w:val="List Paragraph"/>
    <w:basedOn w:val="Normal"/>
    <w:autoRedefine/>
    <w:uiPriority w:val="34"/>
    <w:qFormat/>
    <w:rsid w:val="00AF1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B9"/>
  </w:style>
  <w:style w:type="paragraph" w:styleId="Footer">
    <w:name w:val="footer"/>
    <w:basedOn w:val="Normal"/>
    <w:link w:val="FooterChar"/>
    <w:uiPriority w:val="99"/>
    <w:unhideWhenUsed/>
    <w:rsid w:val="00CD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B9"/>
  </w:style>
  <w:style w:type="character" w:styleId="PlaceholderText">
    <w:name w:val="Placeholder Text"/>
    <w:basedOn w:val="DefaultParagraphFont"/>
    <w:uiPriority w:val="99"/>
    <w:semiHidden/>
    <w:rsid w:val="00184D88"/>
    <w:rPr>
      <w:color w:val="808080"/>
    </w:rPr>
  </w:style>
  <w:style w:type="table" w:styleId="TableGrid">
    <w:name w:val="Table Grid"/>
    <w:basedOn w:val="TableNormal"/>
    <w:uiPriority w:val="39"/>
    <w:rsid w:val="0018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w\OneDrive\CHRRUP\Smart%20Station\SMART%20STATION%20Document%20Template.dotx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DC7B5809694D83BC0026D1E2EC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7F9F-4FD6-4E74-8192-8CC9AAB977FD}"/>
      </w:docPartPr>
      <w:docPartBody>
        <w:p w:rsidR="006E0A33" w:rsidRDefault="00892AFE">
          <w:r w:rsidRPr="001D4F2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Light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Digitalt">
    <w:altName w:val="Calibri"/>
    <w:panose1 w:val="00000000000000000000"/>
    <w:charset w:val="00"/>
    <w:family w:val="modern"/>
    <w:notTrueType/>
    <w:pitch w:val="variable"/>
    <w:sig w:usb0="2000006F" w:usb1="0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FE"/>
    <w:rsid w:val="006E0A33"/>
    <w:rsid w:val="00892AFE"/>
    <w:rsid w:val="009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A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mart Station">
  <a:themeElements>
    <a:clrScheme name="Smart Station">
      <a:dk1>
        <a:srgbClr val="2D59A5"/>
      </a:dk1>
      <a:lt1>
        <a:sysClr val="window" lastClr="FFFFFF"/>
      </a:lt1>
      <a:dk2>
        <a:srgbClr val="F78F29"/>
      </a:dk2>
      <a:lt2>
        <a:srgbClr val="EEECE1"/>
      </a:lt2>
      <a:accent1>
        <a:srgbClr val="18315C"/>
      </a:accent1>
      <a:accent2>
        <a:srgbClr val="9C5005"/>
      </a:accent2>
      <a:accent3>
        <a:srgbClr val="5784D2"/>
      </a:accent3>
      <a:accent4>
        <a:srgbClr val="F9A653"/>
      </a:accent4>
      <a:accent5>
        <a:srgbClr val="8FADE1"/>
      </a:accent5>
      <a:accent6>
        <a:srgbClr val="FBC38C"/>
      </a:accent6>
      <a:hlink>
        <a:srgbClr val="0000FF"/>
      </a:hlink>
      <a:folHlink>
        <a:srgbClr val="800080"/>
      </a:folHlink>
    </a:clrScheme>
    <a:fontScheme name="Safe Station">
      <a:majorFont>
        <a:latin typeface="Digitalt"/>
        <a:ea typeface=""/>
        <a:cs typeface=""/>
      </a:majorFont>
      <a:minorFont>
        <a:latin typeface="D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172DD9C47C94BB0E670D572AEE28E" ma:contentTypeVersion="18" ma:contentTypeDescription="Create a new document." ma:contentTypeScope="" ma:versionID="f51f55316d412c0d95b7227295fa6f52">
  <xsd:schema xmlns:xsd="http://www.w3.org/2001/XMLSchema" xmlns:xs="http://www.w3.org/2001/XMLSchema" xmlns:p="http://schemas.microsoft.com/office/2006/metadata/properties" xmlns:ns2="284b0965-999b-4b7b-adbd-dc75ea931aea" xmlns:ns3="afd2249b-34f2-42c6-b1dd-786eec539df3" targetNamespace="http://schemas.microsoft.com/office/2006/metadata/properties" ma:root="true" ma:fieldsID="24c86bd0082aaca3e48e7702380741ea" ns2:_="" ns3:_="">
    <xsd:import namespace="284b0965-999b-4b7b-adbd-dc75ea931aea"/>
    <xsd:import namespace="afd2249b-34f2-42c6-b1dd-786eec539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0965-999b-4b7b-adbd-dc75ea931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8b124e-8520-42c0-aae5-39d4042f5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249b-34f2-42c6-b1dd-786eec539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f016b-fe1f-4ca0-9463-a2bc27705e8d}" ma:internalName="TaxCatchAll" ma:showField="CatchAllData" ma:web="afd2249b-34f2-42c6-b1dd-786eec539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2249b-34f2-42c6-b1dd-786eec539df3" xsi:nil="true"/>
    <lcf76f155ced4ddcb4097134ff3c332f xmlns="284b0965-999b-4b7b-adbd-dc75ea931a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3C20A-0F59-4FA8-BA9B-F7A510C3676F}"/>
</file>

<file path=customXml/itemProps2.xml><?xml version="1.0" encoding="utf-8"?>
<ds:datastoreItem xmlns:ds="http://schemas.openxmlformats.org/officeDocument/2006/customXml" ds:itemID="{39426D4D-437F-48D9-83F0-0BD59EC08F36}">
  <ds:schemaRefs>
    <ds:schemaRef ds:uri="http://schemas.microsoft.com/office/2006/metadata/properties"/>
    <ds:schemaRef ds:uri="http://schemas.microsoft.com/office/infopath/2007/PartnerControls"/>
    <ds:schemaRef ds:uri="afd2249b-34f2-42c6-b1dd-786eec539df3"/>
    <ds:schemaRef ds:uri="284b0965-999b-4b7b-adbd-dc75ea931aea"/>
  </ds:schemaRefs>
</ds:datastoreItem>
</file>

<file path=customXml/itemProps3.xml><?xml version="1.0" encoding="utf-8"?>
<ds:datastoreItem xmlns:ds="http://schemas.openxmlformats.org/officeDocument/2006/customXml" ds:itemID="{CD3460C9-6D65-4A96-AE95-2B798F426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SMART STATION Document Template.dotx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Bronwyn Roberts</dc:creator>
  <cp:keywords/>
  <dc:description/>
  <cp:lastModifiedBy>Lisa Ferguson</cp:lastModifiedBy>
  <cp:revision>3</cp:revision>
  <dcterms:created xsi:type="dcterms:W3CDTF">2024-09-20T00:50:00Z</dcterms:created>
  <dcterms:modified xsi:type="dcterms:W3CDTF">2024-09-20T00:51:00Z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0x01010049F172DD9C47C94BB0E670D572AEE28E</vt:lpwstr>
  </property>
  <property fmtid="{D5CDD505-2E9C-101B-9397-08002B2CF9AE}" pid="3" name="MediaServiceImageTags">
    <vt:lpwstr/>
  </property>
</Properties>
</file>